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80AC" w14:textId="77777777" w:rsidR="00FE067E" w:rsidRDefault="00CD36CF" w:rsidP="00EF6030">
      <w:pPr>
        <w:pStyle w:val="TitlePageOrigin"/>
      </w:pPr>
      <w:r>
        <w:t>WEST virginia legislature</w:t>
      </w:r>
    </w:p>
    <w:p w14:paraId="49A201FA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732B633" w14:textId="77777777" w:rsidR="00CD36CF" w:rsidRDefault="00923AA6" w:rsidP="00EF6030">
      <w:pPr>
        <w:pStyle w:val="TitlePageBillPrefix"/>
      </w:pPr>
      <w:sdt>
        <w:sdtPr>
          <w:tag w:val="IntroDate"/>
          <w:id w:val="-1236936958"/>
          <w:placeholder>
            <w:docPart w:val="301DA7312B0345BC9D84DDFD8E6392C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F84AF53" w14:textId="77777777" w:rsidR="00AC3B58" w:rsidRPr="00AC3B58" w:rsidRDefault="00AC3B58" w:rsidP="00EF6030">
      <w:pPr>
        <w:pStyle w:val="TitlePageBillPrefix"/>
      </w:pPr>
      <w:r>
        <w:t>for</w:t>
      </w:r>
    </w:p>
    <w:p w14:paraId="4046D31A" w14:textId="77777777" w:rsidR="00CD36CF" w:rsidRDefault="00923AA6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ED2F20785B5D4E77973744A2A2D6E7D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D492A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76026DDA33B4D6BB2755F7C1C2F3DBB"/>
          </w:placeholder>
          <w:text/>
        </w:sdtPr>
        <w:sdtEndPr/>
        <w:sdtContent>
          <w:r w:rsidR="004D492A" w:rsidRPr="004D492A">
            <w:t>54</w:t>
          </w:r>
        </w:sdtContent>
      </w:sdt>
    </w:p>
    <w:p w14:paraId="781D5F03" w14:textId="77777777" w:rsidR="004D492A" w:rsidRDefault="004D492A" w:rsidP="00EF6030">
      <w:pPr>
        <w:pStyle w:val="References"/>
        <w:rPr>
          <w:smallCaps/>
        </w:rPr>
      </w:pPr>
      <w:r>
        <w:rPr>
          <w:smallCaps/>
        </w:rPr>
        <w:t>By Senators Oliverio, Woelfel, Hamilton, Woodrum, Bartlett, and Deeds</w:t>
      </w:r>
    </w:p>
    <w:p w14:paraId="61E1C886" w14:textId="5C81CA69" w:rsidR="00D91095" w:rsidRDefault="00CD36CF" w:rsidP="00EF6030">
      <w:pPr>
        <w:pStyle w:val="References"/>
        <w:sectPr w:rsidR="00D91095" w:rsidSect="004D492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771A5022339B4B008EDE15BDB8963790"/>
          </w:placeholder>
          <w:text/>
        </w:sdtPr>
        <w:sdtEndPr/>
        <w:sdtContent>
          <w:r w:rsidR="00332B8C">
            <w:t>March 2</w:t>
          </w:r>
          <w:r w:rsidR="00923AA6">
            <w:t>1</w:t>
          </w:r>
          <w:r w:rsidR="00332B8C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AF7AF99189AA4CCF811748379F559496"/>
          </w:placeholder>
          <w:text w:multiLine="1"/>
        </w:sdtPr>
        <w:sdtEndPr/>
        <w:sdtContent>
          <w:r w:rsidR="00332B8C">
            <w:t>Education</w:t>
          </w:r>
        </w:sdtContent>
      </w:sdt>
      <w:r>
        <w:t>]</w:t>
      </w:r>
    </w:p>
    <w:p w14:paraId="19D2FCBD" w14:textId="0740C3CC" w:rsidR="004D492A" w:rsidRDefault="004D492A" w:rsidP="00EF6030">
      <w:pPr>
        <w:pStyle w:val="References"/>
      </w:pPr>
    </w:p>
    <w:p w14:paraId="4E36A1DF" w14:textId="77777777" w:rsidR="004D492A" w:rsidRDefault="004D492A" w:rsidP="004D492A">
      <w:pPr>
        <w:pStyle w:val="TitlePageOrigin"/>
      </w:pPr>
    </w:p>
    <w:p w14:paraId="20ECBF3B" w14:textId="77777777" w:rsidR="004D492A" w:rsidRPr="00AB46E3" w:rsidRDefault="004D492A" w:rsidP="004D492A">
      <w:pPr>
        <w:pStyle w:val="TitlePageOrigin"/>
        <w:rPr>
          <w:color w:val="auto"/>
        </w:rPr>
      </w:pPr>
    </w:p>
    <w:p w14:paraId="3570FE65" w14:textId="1A6344C9" w:rsidR="004D492A" w:rsidRPr="00AB46E3" w:rsidRDefault="004D492A" w:rsidP="00D91095">
      <w:pPr>
        <w:pStyle w:val="TitleSection"/>
        <w:rPr>
          <w:color w:val="auto"/>
        </w:rPr>
      </w:pPr>
      <w:r w:rsidRPr="00AB46E3">
        <w:rPr>
          <w:color w:val="auto"/>
        </w:rPr>
        <w:lastRenderedPageBreak/>
        <w:t xml:space="preserve">A BILL to amend the Code of West Virginia, 1931, as amended, </w:t>
      </w:r>
      <w:r w:rsidR="00975F89">
        <w:rPr>
          <w:color w:val="auto"/>
        </w:rPr>
        <w:t xml:space="preserve">by adding </w:t>
      </w:r>
      <w:r w:rsidR="00525A69">
        <w:rPr>
          <w:color w:val="auto"/>
        </w:rPr>
        <w:t xml:space="preserve">a new section, designated </w:t>
      </w:r>
      <w:r w:rsidR="00975F89">
        <w:rPr>
          <w:color w:val="auto"/>
        </w:rPr>
        <w:t xml:space="preserve">§18-2-9b, </w:t>
      </w:r>
      <w:r w:rsidRPr="00AB46E3">
        <w:rPr>
          <w:color w:val="auto"/>
        </w:rPr>
        <w:t>relating to requiring a</w:t>
      </w:r>
      <w:r w:rsidRPr="00AB46E3">
        <w:rPr>
          <w:rFonts w:ascii="Calibri" w:hAnsi="Calibri" w:cs="Calibri"/>
          <w:color w:val="auto"/>
          <w14:ligatures w14:val="standardContextual"/>
        </w:rPr>
        <w:t xml:space="preserve">ll </w:t>
      </w:r>
      <w:r w:rsidRPr="00AB46E3">
        <w:rPr>
          <w:rStyle w:val="SectionBodyChar"/>
          <w:color w:val="auto"/>
        </w:rPr>
        <w:t>public schools located within this state to give age-appropriate instruction on the Holocaust.</w:t>
      </w:r>
    </w:p>
    <w:p w14:paraId="4ADC38DD" w14:textId="77777777" w:rsidR="004D492A" w:rsidRPr="00AB46E3" w:rsidRDefault="004D492A" w:rsidP="00D91095">
      <w:pPr>
        <w:pStyle w:val="EnactingClause"/>
        <w:rPr>
          <w:color w:val="auto"/>
        </w:rPr>
      </w:pPr>
      <w:r w:rsidRPr="00AB46E3">
        <w:rPr>
          <w:color w:val="auto"/>
        </w:rPr>
        <w:t>Be it enacted by the Legislature of West Virginia:</w:t>
      </w:r>
    </w:p>
    <w:p w14:paraId="7D7E5DC2" w14:textId="77777777" w:rsidR="004D492A" w:rsidRPr="00AB46E3" w:rsidRDefault="004D492A" w:rsidP="00D91095">
      <w:pPr>
        <w:pStyle w:val="EnactingClause"/>
        <w:rPr>
          <w:color w:val="auto"/>
        </w:rPr>
        <w:sectPr w:rsidR="004D492A" w:rsidRPr="00AB46E3" w:rsidSect="00D9109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DFD5C2" w14:textId="77777777" w:rsidR="004D492A" w:rsidRPr="00AB46E3" w:rsidRDefault="004D492A" w:rsidP="00D91095">
      <w:pPr>
        <w:pStyle w:val="ArticleHeading"/>
        <w:widowControl/>
        <w:rPr>
          <w:color w:val="auto"/>
        </w:rPr>
        <w:sectPr w:rsidR="004D492A" w:rsidRPr="00AB46E3" w:rsidSect="004D49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B46E3">
        <w:rPr>
          <w:color w:val="auto"/>
        </w:rPr>
        <w:t>ARTICLE 2. STATE BOARD OF EDUCATION.</w:t>
      </w:r>
    </w:p>
    <w:p w14:paraId="6D185E19" w14:textId="5039448D" w:rsidR="004D492A" w:rsidRPr="00A73D3A" w:rsidRDefault="004D492A" w:rsidP="00D91095">
      <w:pPr>
        <w:pStyle w:val="SectionHeading"/>
        <w:widowControl/>
        <w:rPr>
          <w:color w:val="auto"/>
          <w:u w:val="single"/>
        </w:rPr>
        <w:sectPr w:rsidR="004D492A" w:rsidRPr="00A73D3A" w:rsidSect="004D492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3D3A">
        <w:rPr>
          <w:color w:val="auto"/>
          <w:u w:val="single"/>
        </w:rPr>
        <w:t>§18-2-9</w:t>
      </w:r>
      <w:r w:rsidR="00975F89" w:rsidRPr="00A73D3A">
        <w:rPr>
          <w:color w:val="auto"/>
          <w:u w:val="single"/>
        </w:rPr>
        <w:t>b</w:t>
      </w:r>
      <w:r w:rsidRPr="00A73D3A">
        <w:rPr>
          <w:color w:val="auto"/>
          <w:u w:val="single"/>
        </w:rPr>
        <w:t>. Requir</w:t>
      </w:r>
      <w:r w:rsidR="00A73D3A" w:rsidRPr="00A73D3A">
        <w:rPr>
          <w:color w:val="auto"/>
          <w:u w:val="single"/>
        </w:rPr>
        <w:t>ing</w:t>
      </w:r>
      <w:r w:rsidRPr="00A73D3A">
        <w:rPr>
          <w:color w:val="auto"/>
          <w:u w:val="single"/>
        </w:rPr>
        <w:t xml:space="preserve"> </w:t>
      </w:r>
      <w:r w:rsidR="00975F89" w:rsidRPr="00A73D3A">
        <w:rPr>
          <w:color w:val="auto"/>
          <w:u w:val="single"/>
        </w:rPr>
        <w:t>age-appropriate instruction on the Holocaust</w:t>
      </w:r>
      <w:r w:rsidRPr="00A73D3A">
        <w:rPr>
          <w:color w:val="auto"/>
          <w:u w:val="single"/>
        </w:rPr>
        <w:t>.</w:t>
      </w:r>
    </w:p>
    <w:p w14:paraId="651C7A25" w14:textId="64C07ABD" w:rsidR="00E831B3" w:rsidRPr="00A73D3A" w:rsidRDefault="004D492A" w:rsidP="00D91095">
      <w:pPr>
        <w:ind w:firstLine="720"/>
        <w:jc w:val="both"/>
        <w:rPr>
          <w:rFonts w:cs="Arial"/>
        </w:rPr>
      </w:pPr>
      <w:r w:rsidRPr="00A73D3A">
        <w:rPr>
          <w:rFonts w:eastAsia="Calibri" w:cs="Arial"/>
          <w:color w:val="auto"/>
          <w:u w:val="single"/>
          <w14:ligatures w14:val="standardContextual"/>
        </w:rPr>
        <w:t xml:space="preserve">All </w:t>
      </w:r>
      <w:r w:rsidRPr="00AB46E3">
        <w:rPr>
          <w:rStyle w:val="SectionBodyChar"/>
          <w:color w:val="auto"/>
          <w:u w:val="single"/>
        </w:rPr>
        <w:t>public schools located within this state shall give age-appropriate instruction on the Holocaust, the systematic, planned annihilation of European Jews and other groups by Nazi Germany, a watershed event in the history of humanity, to be taught in a manner that leads to an investigation of human behavior, and an examination of what it means to be a responsible and respectful person</w:t>
      </w:r>
      <w:r w:rsidR="00A73D3A">
        <w:rPr>
          <w:rFonts w:ascii="Calibri" w:eastAsia="Calibri" w:hAnsi="Calibri" w:cs="Calibri"/>
          <w:color w:val="auto"/>
          <w:u w:val="single"/>
          <w14:ligatures w14:val="standardContextual"/>
        </w:rPr>
        <w:t xml:space="preserve">: </w:t>
      </w:r>
      <w:r w:rsidR="00A73D3A" w:rsidRPr="00D91095">
        <w:rPr>
          <w:rFonts w:eastAsia="Calibri" w:cs="Arial"/>
          <w:i/>
          <w:iCs/>
          <w:color w:val="auto"/>
          <w:u w:val="single"/>
          <w14:ligatures w14:val="standardContextual"/>
        </w:rPr>
        <w:t>Provided</w:t>
      </w:r>
      <w:r w:rsidR="00A73D3A">
        <w:rPr>
          <w:rFonts w:eastAsia="Calibri" w:cs="Arial"/>
          <w:i/>
          <w:iCs/>
          <w:color w:val="auto"/>
          <w:u w:val="single"/>
          <w14:ligatures w14:val="standardContextual"/>
        </w:rPr>
        <w:t>,</w:t>
      </w:r>
      <w:r w:rsidR="00A73D3A">
        <w:rPr>
          <w:rFonts w:eastAsia="Calibri" w:cs="Arial"/>
          <w:color w:val="auto"/>
          <w:u w:val="single"/>
          <w14:ligatures w14:val="standardContextual"/>
        </w:rPr>
        <w:t xml:space="preserve"> That this instruction may not be given before grade six.</w:t>
      </w:r>
    </w:p>
    <w:sectPr w:rsidR="00E831B3" w:rsidRPr="00A73D3A" w:rsidSect="004D49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42FD" w14:textId="77777777" w:rsidR="0043165F" w:rsidRPr="00B844FE" w:rsidRDefault="0043165F" w:rsidP="00B844FE">
      <w:r>
        <w:separator/>
      </w:r>
    </w:p>
  </w:endnote>
  <w:endnote w:type="continuationSeparator" w:id="0">
    <w:p w14:paraId="7F988A2D" w14:textId="77777777" w:rsidR="0043165F" w:rsidRPr="00B844FE" w:rsidRDefault="004316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0C1" w14:textId="77777777" w:rsidR="004D492A" w:rsidRDefault="004D492A" w:rsidP="00F8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EA4FFF" w14:textId="77777777" w:rsidR="004D492A" w:rsidRPr="004D492A" w:rsidRDefault="004D492A" w:rsidP="004D4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8B7C" w14:textId="77777777" w:rsidR="004D492A" w:rsidRDefault="004D492A" w:rsidP="00F82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2C0DF5" w14:textId="77777777" w:rsidR="004D492A" w:rsidRPr="004D492A" w:rsidRDefault="004D492A" w:rsidP="004D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979B" w14:textId="77777777" w:rsidR="0043165F" w:rsidRPr="00B844FE" w:rsidRDefault="0043165F" w:rsidP="00B844FE">
      <w:r>
        <w:separator/>
      </w:r>
    </w:p>
  </w:footnote>
  <w:footnote w:type="continuationSeparator" w:id="0">
    <w:p w14:paraId="5CCF8C46" w14:textId="77777777" w:rsidR="0043165F" w:rsidRPr="00B844FE" w:rsidRDefault="004316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F8E" w14:textId="77777777" w:rsidR="004D492A" w:rsidRPr="004D492A" w:rsidRDefault="004D492A" w:rsidP="004D492A">
    <w:pPr>
      <w:pStyle w:val="Header"/>
    </w:pPr>
    <w:r>
      <w:t>CS for SB 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9B" w14:textId="77777777" w:rsidR="004D492A" w:rsidRPr="004D492A" w:rsidRDefault="004D492A" w:rsidP="004D492A">
    <w:pPr>
      <w:pStyle w:val="Header"/>
    </w:pPr>
    <w:r>
      <w:t>CS for SB 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F"/>
    <w:rsid w:val="00002112"/>
    <w:rsid w:val="0000526A"/>
    <w:rsid w:val="00054741"/>
    <w:rsid w:val="00085D22"/>
    <w:rsid w:val="000C5C77"/>
    <w:rsid w:val="000F7416"/>
    <w:rsid w:val="0010070F"/>
    <w:rsid w:val="0012246A"/>
    <w:rsid w:val="0015112E"/>
    <w:rsid w:val="001552E7"/>
    <w:rsid w:val="001566B4"/>
    <w:rsid w:val="00175B38"/>
    <w:rsid w:val="001A56DA"/>
    <w:rsid w:val="001B7BE2"/>
    <w:rsid w:val="001C279E"/>
    <w:rsid w:val="001D459E"/>
    <w:rsid w:val="00230763"/>
    <w:rsid w:val="00251E66"/>
    <w:rsid w:val="0027011C"/>
    <w:rsid w:val="00274200"/>
    <w:rsid w:val="00275740"/>
    <w:rsid w:val="002A0269"/>
    <w:rsid w:val="002D37D7"/>
    <w:rsid w:val="00301F44"/>
    <w:rsid w:val="00303684"/>
    <w:rsid w:val="003143F5"/>
    <w:rsid w:val="00314854"/>
    <w:rsid w:val="00332B8C"/>
    <w:rsid w:val="003567DF"/>
    <w:rsid w:val="00365920"/>
    <w:rsid w:val="003A1337"/>
    <w:rsid w:val="003C51CD"/>
    <w:rsid w:val="00410475"/>
    <w:rsid w:val="004247A2"/>
    <w:rsid w:val="0043165F"/>
    <w:rsid w:val="004645A1"/>
    <w:rsid w:val="004B2795"/>
    <w:rsid w:val="004C13DD"/>
    <w:rsid w:val="004D492A"/>
    <w:rsid w:val="004E3441"/>
    <w:rsid w:val="00525A69"/>
    <w:rsid w:val="00557BFB"/>
    <w:rsid w:val="00571DC3"/>
    <w:rsid w:val="005A3325"/>
    <w:rsid w:val="005A5366"/>
    <w:rsid w:val="005B0F54"/>
    <w:rsid w:val="005C733C"/>
    <w:rsid w:val="006043C7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8E78D5"/>
    <w:rsid w:val="00923AA6"/>
    <w:rsid w:val="00950C84"/>
    <w:rsid w:val="00952402"/>
    <w:rsid w:val="00975F89"/>
    <w:rsid w:val="00980327"/>
    <w:rsid w:val="009B35CF"/>
    <w:rsid w:val="009F1067"/>
    <w:rsid w:val="00A31E01"/>
    <w:rsid w:val="00A35B03"/>
    <w:rsid w:val="00A527AD"/>
    <w:rsid w:val="00A718CF"/>
    <w:rsid w:val="00A72E7C"/>
    <w:rsid w:val="00A73D3A"/>
    <w:rsid w:val="00AC3B58"/>
    <w:rsid w:val="00AE27A7"/>
    <w:rsid w:val="00AE48A0"/>
    <w:rsid w:val="00AE61BE"/>
    <w:rsid w:val="00AF09E0"/>
    <w:rsid w:val="00B16F25"/>
    <w:rsid w:val="00B24422"/>
    <w:rsid w:val="00B8053B"/>
    <w:rsid w:val="00B80C20"/>
    <w:rsid w:val="00B81A5B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CF6C6A"/>
    <w:rsid w:val="00D50EC1"/>
    <w:rsid w:val="00D54447"/>
    <w:rsid w:val="00D579FC"/>
    <w:rsid w:val="00D91095"/>
    <w:rsid w:val="00DC5AEE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C4C8B"/>
    <w:rsid w:val="00ED539A"/>
    <w:rsid w:val="00EE70CB"/>
    <w:rsid w:val="00EF6030"/>
    <w:rsid w:val="00F23775"/>
    <w:rsid w:val="00F41CA2"/>
    <w:rsid w:val="00F443C0"/>
    <w:rsid w:val="00F50749"/>
    <w:rsid w:val="00F61E23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BA5261"/>
  <w15:chartTrackingRefBased/>
  <w15:docId w15:val="{2C1026D9-8396-47EA-884A-8D80A866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D492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492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492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4D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1DA7312B0345BC9D84DDFD8E63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AA7C-1523-49E2-8C19-929F80F105A5}"/>
      </w:docPartPr>
      <w:docPartBody>
        <w:p w:rsidR="009E5947" w:rsidRDefault="009E5947">
          <w:pPr>
            <w:pStyle w:val="301DA7312B0345BC9D84DDFD8E6392CE"/>
          </w:pPr>
          <w:r w:rsidRPr="00B844FE">
            <w:t>Prefix Text</w:t>
          </w:r>
        </w:p>
      </w:docPartBody>
    </w:docPart>
    <w:docPart>
      <w:docPartPr>
        <w:name w:val="ED2F20785B5D4E77973744A2A2D6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9EF0-E509-4B07-A758-2B7A6B8C377E}"/>
      </w:docPartPr>
      <w:docPartBody>
        <w:p w:rsidR="009E5947" w:rsidRDefault="009E5947">
          <w:pPr>
            <w:pStyle w:val="ED2F20785B5D4E77973744A2A2D6E7D2"/>
          </w:pPr>
          <w:r w:rsidRPr="00B844FE">
            <w:t>[Type here]</w:t>
          </w:r>
        </w:p>
      </w:docPartBody>
    </w:docPart>
    <w:docPart>
      <w:docPartPr>
        <w:name w:val="A76026DDA33B4D6BB2755F7C1C2F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93AA-4E2D-4D0F-BBD3-FDE611774D54}"/>
      </w:docPartPr>
      <w:docPartBody>
        <w:p w:rsidR="009E5947" w:rsidRDefault="009E5947">
          <w:pPr>
            <w:pStyle w:val="A76026DDA33B4D6BB2755F7C1C2F3DBB"/>
          </w:pPr>
          <w:r w:rsidRPr="00B844FE">
            <w:t>Number</w:t>
          </w:r>
        </w:p>
      </w:docPartBody>
    </w:docPart>
    <w:docPart>
      <w:docPartPr>
        <w:name w:val="771A5022339B4B008EDE15BDB896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F8CE-AAF1-4C85-A0DF-2AC508D08448}"/>
      </w:docPartPr>
      <w:docPartBody>
        <w:p w:rsidR="009E5947" w:rsidRDefault="009E5947">
          <w:pPr>
            <w:pStyle w:val="771A5022339B4B008EDE15BDB896379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AF7AF99189AA4CCF811748379F55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8D9-C807-4366-BDF0-0DE142F45831}"/>
      </w:docPartPr>
      <w:docPartBody>
        <w:p w:rsidR="009E5947" w:rsidRDefault="009E5947">
          <w:pPr>
            <w:pStyle w:val="AF7AF99189AA4CCF811748379F559496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47"/>
    <w:rsid w:val="001B7BE2"/>
    <w:rsid w:val="004645A1"/>
    <w:rsid w:val="00557BFB"/>
    <w:rsid w:val="005B0F54"/>
    <w:rsid w:val="008E78D5"/>
    <w:rsid w:val="009E5947"/>
    <w:rsid w:val="00E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1DA7312B0345BC9D84DDFD8E6392CE">
    <w:name w:val="301DA7312B0345BC9D84DDFD8E6392CE"/>
  </w:style>
  <w:style w:type="paragraph" w:customStyle="1" w:styleId="ED2F20785B5D4E77973744A2A2D6E7D2">
    <w:name w:val="ED2F20785B5D4E77973744A2A2D6E7D2"/>
  </w:style>
  <w:style w:type="paragraph" w:customStyle="1" w:styleId="A76026DDA33B4D6BB2755F7C1C2F3DBB">
    <w:name w:val="A76026DDA33B4D6BB2755F7C1C2F3DBB"/>
  </w:style>
  <w:style w:type="character" w:styleId="PlaceholderText">
    <w:name w:val="Placeholder Text"/>
    <w:basedOn w:val="DefaultParagraphFont"/>
    <w:uiPriority w:val="99"/>
    <w:semiHidden/>
    <w:rsid w:val="009E5947"/>
    <w:rPr>
      <w:color w:val="808080"/>
    </w:rPr>
  </w:style>
  <w:style w:type="paragraph" w:customStyle="1" w:styleId="771A5022339B4B008EDE15BDB8963790">
    <w:name w:val="771A5022339B4B008EDE15BDB8963790"/>
  </w:style>
  <w:style w:type="paragraph" w:customStyle="1" w:styleId="AF7AF99189AA4CCF811748379F559496">
    <w:name w:val="AF7AF99189AA4CCF811748379F559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3</Pages>
  <Words>162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Kristin Jones</cp:lastModifiedBy>
  <cp:revision>3</cp:revision>
  <cp:lastPrinted>2025-03-21T15:25:00Z</cp:lastPrinted>
  <dcterms:created xsi:type="dcterms:W3CDTF">2025-03-21T15:25:00Z</dcterms:created>
  <dcterms:modified xsi:type="dcterms:W3CDTF">2025-05-21T16:02:00Z</dcterms:modified>
</cp:coreProperties>
</file>